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5E25E" w14:textId="6F30840F" w:rsidR="00F708F8" w:rsidRDefault="00785A39" w:rsidP="00F708F8">
      <w:pPr>
        <w:spacing w:after="0"/>
        <w:jc w:val="center"/>
        <w:rPr>
          <w:b/>
          <w:bCs/>
          <w:sz w:val="28"/>
          <w:szCs w:val="28"/>
        </w:rPr>
      </w:pPr>
      <w:r w:rsidRPr="00785A39">
        <w:rPr>
          <w:b/>
          <w:bCs/>
          <w:sz w:val="28"/>
          <w:szCs w:val="28"/>
        </w:rPr>
        <w:t>Záznam o podaní ústnej sťažnosti</w:t>
      </w:r>
    </w:p>
    <w:p w14:paraId="304B06B8" w14:textId="77777777" w:rsidR="00785A39" w:rsidRDefault="00785A39" w:rsidP="00785A39">
      <w:pPr>
        <w:tabs>
          <w:tab w:val="left" w:pos="552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</w:t>
      </w:r>
    </w:p>
    <w:p w14:paraId="3AF09B41" w14:textId="3FA49C2B" w:rsidR="00785A39" w:rsidRPr="0070743F" w:rsidRDefault="00785A39" w:rsidP="00785A39">
      <w:pPr>
        <w:tabs>
          <w:tab w:val="left" w:pos="552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  <w:r w:rsidRPr="0070743F">
        <w:rPr>
          <w:rFonts w:asciiTheme="minorHAnsi" w:hAnsiTheme="minorHAnsi" w:cstheme="minorHAnsi"/>
        </w:rPr>
        <w:t>Evidenčné číslo:</w:t>
      </w:r>
      <w:r>
        <w:rPr>
          <w:rFonts w:asciiTheme="minorHAnsi" w:hAnsiTheme="minorHAnsi" w:cstheme="minorHAnsi"/>
        </w:rPr>
        <w:t xml:space="preserve"> ...................................</w:t>
      </w:r>
    </w:p>
    <w:p w14:paraId="5C6BD26C" w14:textId="77777777" w:rsidR="00785A3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2F745AF1" w14:textId="77777777" w:rsidR="00785A39" w:rsidRPr="0007262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Dňa 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Pr="00072629">
        <w:rPr>
          <w:rFonts w:asciiTheme="minorHAnsi" w:hAnsiTheme="minorHAnsi" w:cstheme="minorHAnsi"/>
          <w:sz w:val="22"/>
          <w:szCs w:val="22"/>
        </w:rPr>
        <w:t xml:space="preserve"> sa </w:t>
      </w:r>
      <w:r w:rsidRPr="00361281">
        <w:rPr>
          <w:rFonts w:asciiTheme="minorHAnsi" w:hAnsiTheme="minorHAnsi" w:cstheme="minorHAnsi"/>
          <w:sz w:val="22"/>
          <w:szCs w:val="22"/>
        </w:rPr>
        <w:t>na  .</w:t>
      </w: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</w:p>
    <w:p w14:paraId="1DD1A3FF" w14:textId="77777777" w:rsidR="00785A39" w:rsidRPr="00072629" w:rsidRDefault="00785A39" w:rsidP="00785A39">
      <w:pPr>
        <w:pStyle w:val="Zkladntext3"/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ab/>
        <w:t>(uviesť názov  oddelenia/pracoviska )</w:t>
      </w:r>
    </w:p>
    <w:p w14:paraId="0E8D3C51" w14:textId="77777777" w:rsidR="00785A39" w:rsidRPr="0007262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5B4F9843" w14:textId="77777777" w:rsidR="00785A39" w:rsidRPr="0007262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dostavil(a)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17911BF5" w14:textId="77777777" w:rsidR="00785A39" w:rsidRPr="00072629" w:rsidRDefault="00785A39" w:rsidP="00785A39">
      <w:pPr>
        <w:pStyle w:val="Zkladntext3"/>
        <w:tabs>
          <w:tab w:val="left" w:pos="3119"/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072629">
        <w:rPr>
          <w:rFonts w:asciiTheme="minorHAnsi" w:hAnsiTheme="minorHAnsi" w:cstheme="minorHAnsi"/>
          <w:sz w:val="22"/>
          <w:szCs w:val="22"/>
        </w:rPr>
        <w:t>(meno a priezvisko sťažovateľa)</w:t>
      </w:r>
    </w:p>
    <w:p w14:paraId="34EA42C6" w14:textId="77777777" w:rsidR="00785A39" w:rsidRPr="00072629" w:rsidRDefault="00785A39" w:rsidP="00785A39">
      <w:pPr>
        <w:pStyle w:val="Zkladntext3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1A106552" w14:textId="77777777" w:rsidR="00785A39" w:rsidRPr="00072629" w:rsidRDefault="00785A39" w:rsidP="00785A39">
      <w:pPr>
        <w:pStyle w:val="Zkladntext3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20BC7E5" w14:textId="77777777" w:rsidR="00785A39" w:rsidRPr="00072629" w:rsidRDefault="00785A39" w:rsidP="00785A39">
      <w:pPr>
        <w:pStyle w:val="Zkladntext3"/>
        <w:tabs>
          <w:tab w:val="left" w:pos="2552"/>
        </w:tabs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ab/>
        <w:t>(adresa trvalého alebo prechodného pobytu sťažovateľa)</w:t>
      </w:r>
    </w:p>
    <w:p w14:paraId="19004C26" w14:textId="77777777" w:rsidR="00785A39" w:rsidRPr="0007262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3B760AE0" w14:textId="77777777" w:rsidR="00785A3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občianskeho preukazu: ..........................................., tel. kontakt: ....................................................</w:t>
      </w:r>
    </w:p>
    <w:p w14:paraId="3A8BFF47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a podal(a) ústnu sťažnosť vo veci 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</w:p>
    <w:p w14:paraId="27CD20B5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14:paraId="036C9866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14:paraId="781F2FF5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</w:p>
    <w:p w14:paraId="5F7FBEF7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14:paraId="42CDF866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14:paraId="72BF45C1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14:paraId="2EE4021D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14:paraId="7C31D5E4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</w:p>
    <w:p w14:paraId="1EE79759" w14:textId="77777777" w:rsidR="00785A39" w:rsidRPr="00072629" w:rsidRDefault="00785A39" w:rsidP="00785A39">
      <w:pPr>
        <w:pStyle w:val="Zkladntext3"/>
        <w:jc w:val="center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(uviesť  výstižný obsah ústne podaných námietok sťažovateľa, najmä proti komu sťažnosť smeruje, na aké nedostatky poukazuje a čoho sa sťažovateľ domáha)</w:t>
      </w:r>
    </w:p>
    <w:p w14:paraId="35A5ED33" w14:textId="2907FAC2" w:rsidR="00785A39" w:rsidRDefault="00785A39" w:rsidP="00785A39">
      <w:pPr>
        <w:rPr>
          <w:rFonts w:asciiTheme="minorHAnsi" w:hAnsiTheme="minorHAnsi" w:cstheme="minorHAnsi"/>
        </w:rPr>
      </w:pPr>
    </w:p>
    <w:p w14:paraId="322BB5DA" w14:textId="51EC29B6" w:rsidR="00785A39" w:rsidRDefault="00785A39" w:rsidP="00785A39">
      <w:pPr>
        <w:rPr>
          <w:rFonts w:asciiTheme="minorHAnsi" w:hAnsiTheme="minorHAnsi" w:cstheme="minorHAnsi"/>
        </w:rPr>
      </w:pPr>
    </w:p>
    <w:p w14:paraId="6C0909D3" w14:textId="77777777" w:rsidR="00785A39" w:rsidRPr="00072629" w:rsidRDefault="00785A39" w:rsidP="00785A39">
      <w:pPr>
        <w:rPr>
          <w:rFonts w:asciiTheme="minorHAnsi" w:hAnsiTheme="minorHAnsi" w:cstheme="minorHAnsi"/>
        </w:rPr>
      </w:pPr>
    </w:p>
    <w:p w14:paraId="6F415A27" w14:textId="77777777" w:rsidR="00785A39" w:rsidRPr="00072629" w:rsidRDefault="00785A39" w:rsidP="00785A39">
      <w:pPr>
        <w:spacing w:line="360" w:lineRule="auto"/>
        <w:jc w:val="both"/>
        <w:rPr>
          <w:rFonts w:asciiTheme="minorHAnsi" w:hAnsiTheme="minorHAnsi" w:cstheme="minorHAnsi"/>
        </w:rPr>
      </w:pPr>
      <w:r w:rsidRPr="00072629">
        <w:rPr>
          <w:rFonts w:asciiTheme="minorHAnsi" w:hAnsiTheme="minorHAnsi" w:cstheme="minorHAnsi"/>
        </w:rPr>
        <w:lastRenderedPageBreak/>
        <w:t xml:space="preserve">Zoznam príloh </w:t>
      </w:r>
      <w:r>
        <w:rPr>
          <w:rFonts w:asciiTheme="minorHAnsi" w:hAnsiTheme="minorHAnsi" w:cstheme="minorHAnsi"/>
        </w:rPr>
        <w:t>(napr. prepúšťacia správa, ambulantný nález, doklad z pokladne a pod.):</w:t>
      </w:r>
    </w:p>
    <w:p w14:paraId="392C825B" w14:textId="77777777" w:rsidR="00785A39" w:rsidRPr="00AE0E9E" w:rsidRDefault="00785A39" w:rsidP="00AE0E9E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E0E9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B919E05" w14:textId="7777777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07262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72629">
        <w:rPr>
          <w:rFonts w:asciiTheme="minorHAnsi" w:hAnsiTheme="minorHAnsi" w:cstheme="minorHAnsi"/>
          <w:sz w:val="22"/>
          <w:szCs w:val="22"/>
        </w:rPr>
        <w:t>.</w:t>
      </w:r>
    </w:p>
    <w:p w14:paraId="1C68122A" w14:textId="65029837" w:rsidR="00785A39" w:rsidRPr="00072629" w:rsidRDefault="00785A39" w:rsidP="00785A39">
      <w:pPr>
        <w:pStyle w:val="Zkladntext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262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072629">
        <w:rPr>
          <w:rFonts w:asciiTheme="minorHAnsi" w:hAnsiTheme="minorHAnsi" w:cstheme="minorHAnsi"/>
          <w:sz w:val="22"/>
          <w:szCs w:val="22"/>
        </w:rPr>
        <w:t>.</w:t>
      </w:r>
    </w:p>
    <w:p w14:paraId="5F8DA1E8" w14:textId="77777777" w:rsidR="00785A39" w:rsidRPr="00931F24" w:rsidRDefault="00785A39" w:rsidP="00785A39">
      <w:pPr>
        <w:spacing w:after="0"/>
        <w:jc w:val="both"/>
        <w:rPr>
          <w:rFonts w:asciiTheme="minorHAnsi" w:hAnsiTheme="minorHAnsi" w:cstheme="minorHAnsi"/>
        </w:rPr>
      </w:pPr>
      <w:r w:rsidRPr="00931F24">
        <w:rPr>
          <w:rFonts w:asciiTheme="minorHAnsi" w:hAnsiTheme="minorHAnsi" w:cstheme="minorHAnsi"/>
        </w:rPr>
        <w:t>Záznam vyhotovil(a) 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931F24">
        <w:rPr>
          <w:rFonts w:asciiTheme="minorHAnsi" w:hAnsiTheme="minorHAnsi" w:cstheme="minorHAnsi"/>
        </w:rPr>
        <w:t>.....................</w:t>
      </w:r>
    </w:p>
    <w:p w14:paraId="57893A84" w14:textId="151B7149" w:rsidR="00785A39" w:rsidRDefault="00785A39" w:rsidP="00785A39">
      <w:pPr>
        <w:spacing w:after="0"/>
        <w:jc w:val="both"/>
        <w:rPr>
          <w:rFonts w:asciiTheme="minorHAnsi" w:hAnsiTheme="minorHAnsi" w:cstheme="minorHAnsi"/>
        </w:rPr>
      </w:pPr>
      <w:r w:rsidRPr="00931F24">
        <w:rPr>
          <w:rFonts w:asciiTheme="minorHAnsi" w:hAnsiTheme="minorHAnsi" w:cstheme="minorHAnsi"/>
        </w:rPr>
        <w:t xml:space="preserve">                                                         (meno, priezvisko, funkcia  osoby, ktorá záznam vyhotovila) </w:t>
      </w:r>
    </w:p>
    <w:p w14:paraId="58D5C0CE" w14:textId="77777777" w:rsidR="00785A39" w:rsidRPr="00931F24" w:rsidRDefault="00785A39" w:rsidP="00785A39">
      <w:pPr>
        <w:spacing w:after="0"/>
        <w:jc w:val="both"/>
        <w:rPr>
          <w:rFonts w:asciiTheme="minorHAnsi" w:hAnsiTheme="minorHAnsi" w:cstheme="minorHAnsi"/>
        </w:rPr>
      </w:pPr>
    </w:p>
    <w:p w14:paraId="1DE10B67" w14:textId="77777777" w:rsidR="00785A39" w:rsidRPr="00931F24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  <w:r w:rsidRPr="00931F24">
        <w:rPr>
          <w:rFonts w:asciiTheme="minorHAnsi" w:hAnsiTheme="minorHAnsi" w:cstheme="minorHAnsi"/>
          <w:sz w:val="22"/>
          <w:szCs w:val="22"/>
        </w:rPr>
        <w:t>dňa 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931F24">
        <w:rPr>
          <w:rFonts w:asciiTheme="minorHAnsi" w:hAnsiTheme="minorHAnsi" w:cstheme="minorHAnsi"/>
          <w:sz w:val="22"/>
          <w:szCs w:val="22"/>
        </w:rPr>
        <w:t xml:space="preserve"> o ............................. hod. </w:t>
      </w:r>
    </w:p>
    <w:p w14:paraId="5D7F402A" w14:textId="77777777" w:rsidR="00785A39" w:rsidRPr="00931F24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75CD6B9D" w14:textId="77777777" w:rsidR="00785A3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64A65680" w14:textId="77777777" w:rsidR="00785A3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5C515F10" w14:textId="77777777" w:rsidR="00785A3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  <w:r w:rsidRPr="00931F24">
        <w:rPr>
          <w:rFonts w:asciiTheme="minorHAnsi" w:hAnsiTheme="minorHAnsi" w:cstheme="minorHAnsi"/>
          <w:sz w:val="22"/>
          <w:szCs w:val="22"/>
        </w:rPr>
        <w:t>Pri ústnom podaní sťažnosti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31F24">
        <w:rPr>
          <w:rFonts w:asciiTheme="minorHAnsi" w:hAnsiTheme="minorHAnsi" w:cstheme="minorHAnsi"/>
          <w:sz w:val="22"/>
          <w:szCs w:val="22"/>
        </w:rPr>
        <w:t>ak bol prítomný</w:t>
      </w:r>
      <w:r>
        <w:rPr>
          <w:rFonts w:asciiTheme="minorHAnsi" w:hAnsiTheme="minorHAnsi" w:cstheme="minorHAnsi"/>
          <w:sz w:val="22"/>
          <w:szCs w:val="22"/>
        </w:rPr>
        <w:t xml:space="preserve"> svedok napr.: iný zamestnanec alebo osoba sprevádzajúca sťažovateľa (manžel, manželka) </w:t>
      </w:r>
    </w:p>
    <w:p w14:paraId="38B8DE9A" w14:textId="77777777" w:rsidR="00785A39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2740821A" w14:textId="77777777" w:rsidR="00785A39" w:rsidRPr="00931F24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  <w:r w:rsidRPr="00931F2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14:paraId="70CBF636" w14:textId="77777777" w:rsidR="00785A39" w:rsidRPr="00931F24" w:rsidRDefault="00785A39" w:rsidP="00785A39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931F24">
        <w:rPr>
          <w:rFonts w:asciiTheme="minorHAnsi" w:hAnsiTheme="minorHAnsi" w:cstheme="minorHAnsi"/>
        </w:rPr>
        <w:t xml:space="preserve">   (meno, priezvisko a funkcia zamestnanca</w:t>
      </w:r>
      <w:r>
        <w:rPr>
          <w:rFonts w:asciiTheme="minorHAnsi" w:hAnsiTheme="minorHAnsi" w:cstheme="minorHAnsi"/>
        </w:rPr>
        <w:t>/meno, priezvisko svedka vrátane vzťahu k sťažovateľovi</w:t>
      </w:r>
      <w:r w:rsidRPr="00931F24">
        <w:rPr>
          <w:rFonts w:asciiTheme="minorHAnsi" w:hAnsiTheme="minorHAnsi" w:cstheme="minorHAnsi"/>
        </w:rPr>
        <w:t>)</w:t>
      </w:r>
    </w:p>
    <w:p w14:paraId="40DF2995" w14:textId="77777777" w:rsidR="00785A39" w:rsidRPr="00931F24" w:rsidRDefault="00785A39" w:rsidP="00785A39">
      <w:pPr>
        <w:jc w:val="both"/>
        <w:rPr>
          <w:rFonts w:asciiTheme="minorHAnsi" w:hAnsiTheme="minorHAnsi" w:cstheme="minorHAnsi"/>
          <w:color w:val="FF0000"/>
        </w:rPr>
      </w:pPr>
    </w:p>
    <w:p w14:paraId="4C4B1E0F" w14:textId="77777777" w:rsidR="00785A39" w:rsidRPr="00931F24" w:rsidRDefault="00785A39" w:rsidP="00785A39">
      <w:pPr>
        <w:pStyle w:val="Zkladntext3"/>
        <w:rPr>
          <w:rFonts w:asciiTheme="minorHAnsi" w:hAnsiTheme="minorHAnsi" w:cstheme="minorHAnsi"/>
          <w:sz w:val="22"/>
          <w:szCs w:val="22"/>
        </w:rPr>
      </w:pPr>
      <w:r w:rsidRPr="00931F2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931F24">
        <w:rPr>
          <w:rFonts w:asciiTheme="minorHAnsi" w:hAnsiTheme="minorHAnsi" w:cstheme="minorHAnsi"/>
          <w:sz w:val="22"/>
          <w:szCs w:val="22"/>
        </w:rPr>
        <w:t xml:space="preserve">... sa oboznámil(a) </w:t>
      </w:r>
    </w:p>
    <w:p w14:paraId="78CCF29F" w14:textId="77777777" w:rsidR="00785A39" w:rsidRPr="00931F24" w:rsidRDefault="00785A39" w:rsidP="00785A39">
      <w:pPr>
        <w:pStyle w:val="z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931F24">
        <w:rPr>
          <w:rFonts w:asciiTheme="minorHAnsi" w:hAnsiTheme="minorHAnsi" w:cstheme="minorHAnsi"/>
          <w:sz w:val="22"/>
          <w:szCs w:val="22"/>
          <w:lang w:eastAsia="sk-SK"/>
        </w:rPr>
        <w:t>(uviesť meno a priezvisko sťažovateľa)</w:t>
      </w:r>
    </w:p>
    <w:p w14:paraId="6984C169" w14:textId="77777777" w:rsidR="00785A39" w:rsidRPr="00931F24" w:rsidRDefault="00785A39" w:rsidP="00785A39">
      <w:pPr>
        <w:pStyle w:val="z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24FCB888" w14:textId="77777777" w:rsidR="00785A39" w:rsidRPr="00931F24" w:rsidRDefault="00785A39" w:rsidP="00785A39">
      <w:pPr>
        <w:pStyle w:val="z"/>
        <w:rPr>
          <w:rFonts w:asciiTheme="minorHAnsi" w:hAnsiTheme="minorHAnsi" w:cstheme="minorHAnsi"/>
          <w:sz w:val="22"/>
          <w:szCs w:val="22"/>
          <w:lang w:eastAsia="sk-SK"/>
        </w:rPr>
      </w:pPr>
      <w:r w:rsidRPr="00931F24">
        <w:rPr>
          <w:rFonts w:asciiTheme="minorHAnsi" w:hAnsiTheme="minorHAnsi" w:cstheme="minorHAnsi"/>
          <w:sz w:val="22"/>
          <w:szCs w:val="22"/>
        </w:rPr>
        <w:t>s obsahom tohto záznamu o podaní ústnej sťažnosti a vlastnoručným podpisom potvrdzuje úplnosť svojich námietok v tejto sťažnosti.</w:t>
      </w:r>
    </w:p>
    <w:p w14:paraId="0E3FF5A7" w14:textId="77777777" w:rsidR="00785A39" w:rsidRPr="00931F24" w:rsidRDefault="00785A39" w:rsidP="00785A39">
      <w:pPr>
        <w:jc w:val="both"/>
        <w:rPr>
          <w:rFonts w:asciiTheme="minorHAnsi" w:hAnsiTheme="minorHAnsi" w:cstheme="minorHAnsi"/>
        </w:rPr>
      </w:pPr>
    </w:p>
    <w:p w14:paraId="66A413BC" w14:textId="77777777" w:rsidR="00785A39" w:rsidRPr="00931F24" w:rsidRDefault="00785A39" w:rsidP="00785A39">
      <w:pPr>
        <w:jc w:val="both"/>
        <w:rPr>
          <w:rFonts w:asciiTheme="minorHAnsi" w:hAnsiTheme="minorHAnsi" w:cstheme="minorHAnsi"/>
        </w:rPr>
      </w:pPr>
    </w:p>
    <w:p w14:paraId="3F960F61" w14:textId="77777777" w:rsidR="00785A39" w:rsidRPr="00931F24" w:rsidRDefault="00785A39" w:rsidP="00785A39">
      <w:pPr>
        <w:pStyle w:val="Zkladntext3"/>
        <w:tabs>
          <w:tab w:val="left" w:pos="5040"/>
        </w:tabs>
        <w:rPr>
          <w:rFonts w:asciiTheme="minorHAnsi" w:hAnsiTheme="minorHAnsi" w:cstheme="minorHAnsi"/>
          <w:sz w:val="22"/>
          <w:szCs w:val="22"/>
        </w:rPr>
      </w:pPr>
      <w:r w:rsidRPr="00931F24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Pr="00931F24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</w:t>
      </w:r>
    </w:p>
    <w:p w14:paraId="7AD8CE48" w14:textId="77777777" w:rsidR="00785A39" w:rsidRPr="00931F24" w:rsidRDefault="00785A39" w:rsidP="00785A39">
      <w:pPr>
        <w:pStyle w:val="z"/>
        <w:tabs>
          <w:tab w:val="left" w:pos="567"/>
          <w:tab w:val="left" w:pos="5245"/>
        </w:tabs>
        <w:rPr>
          <w:rFonts w:asciiTheme="minorHAnsi" w:hAnsiTheme="minorHAnsi" w:cstheme="minorHAnsi"/>
          <w:sz w:val="22"/>
          <w:szCs w:val="22"/>
          <w:lang w:eastAsia="sk-SK"/>
        </w:rPr>
      </w:pPr>
      <w:r w:rsidRPr="00931F24">
        <w:rPr>
          <w:rFonts w:asciiTheme="minorHAnsi" w:hAnsiTheme="minorHAnsi" w:cstheme="minorHAnsi"/>
          <w:sz w:val="22"/>
          <w:szCs w:val="22"/>
          <w:lang w:eastAsia="sk-SK"/>
        </w:rPr>
        <w:tab/>
        <w:t>(podpis sťažovateľa)</w:t>
      </w:r>
      <w:r w:rsidRPr="00931F24">
        <w:rPr>
          <w:rFonts w:asciiTheme="minorHAnsi" w:hAnsiTheme="minorHAnsi" w:cstheme="minorHAnsi"/>
          <w:sz w:val="22"/>
          <w:szCs w:val="22"/>
          <w:lang w:eastAsia="sk-SK"/>
        </w:rPr>
        <w:tab/>
        <w:t>(podpis osoby, ktorá záznam vyhotovila)</w:t>
      </w:r>
    </w:p>
    <w:p w14:paraId="6A6E9C63" w14:textId="77777777" w:rsidR="00785A39" w:rsidRPr="00931F24" w:rsidRDefault="00785A39" w:rsidP="00785A39">
      <w:pPr>
        <w:jc w:val="both"/>
        <w:rPr>
          <w:rFonts w:asciiTheme="minorHAnsi" w:hAnsiTheme="minorHAnsi" w:cstheme="minorHAnsi"/>
        </w:rPr>
      </w:pPr>
    </w:p>
    <w:p w14:paraId="334715AE" w14:textId="77777777" w:rsidR="00785A39" w:rsidRPr="00785A39" w:rsidRDefault="00785A39" w:rsidP="00785A39">
      <w:pPr>
        <w:spacing w:after="0"/>
        <w:jc w:val="right"/>
        <w:rPr>
          <w:b/>
          <w:bCs/>
          <w:sz w:val="28"/>
          <w:szCs w:val="28"/>
        </w:rPr>
      </w:pPr>
    </w:p>
    <w:sectPr w:rsidR="00785A39" w:rsidRPr="00785A39" w:rsidSect="005C4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51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5AA7" w14:textId="77777777" w:rsidR="00812D76" w:rsidRPr="00B018C7" w:rsidRDefault="00812D76" w:rsidP="00B018C7">
      <w:r>
        <w:separator/>
      </w:r>
    </w:p>
  </w:endnote>
  <w:endnote w:type="continuationSeparator" w:id="0">
    <w:p w14:paraId="51282857" w14:textId="77777777" w:rsidR="00812D76" w:rsidRPr="00B018C7" w:rsidRDefault="00812D76" w:rsidP="00B0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5B00" w14:textId="77777777" w:rsidR="00B064BD" w:rsidRDefault="00B064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3AB5A" w14:textId="77777777" w:rsidR="00B5674D" w:rsidRPr="00443BB1" w:rsidRDefault="00141EE4" w:rsidP="008B4DF3">
    <w:pPr>
      <w:pStyle w:val="AGELzpat"/>
    </w:pPr>
    <w:r>
      <w:rPr>
        <w:noProof/>
        <w:color w:val="auto"/>
        <w:lang w:val="sk-SK" w:eastAsia="sk-S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CB41F9" wp14:editId="69AEC7AB">
              <wp:simplePos x="0" y="0"/>
              <wp:positionH relativeFrom="column">
                <wp:posOffset>1270</wp:posOffset>
              </wp:positionH>
              <wp:positionV relativeFrom="paragraph">
                <wp:posOffset>-186690</wp:posOffset>
              </wp:positionV>
              <wp:extent cx="4296410" cy="70993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641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C113F" w14:textId="77777777" w:rsidR="00EF6DCE" w:rsidRPr="00F03F04" w:rsidRDefault="00EF6DCE" w:rsidP="00EF6DCE">
                          <w:pPr>
                            <w:spacing w:after="0"/>
                            <w:rPr>
                              <w:b/>
                              <w:color w:val="3DB7E4"/>
                              <w:sz w:val="18"/>
                              <w:szCs w:val="18"/>
                            </w:rPr>
                          </w:pPr>
                          <w:r w:rsidRPr="00F03F04">
                            <w:rPr>
                              <w:b/>
                              <w:color w:val="3DB7E4"/>
                              <w:sz w:val="18"/>
                              <w:szCs w:val="18"/>
                            </w:rPr>
                            <w:t xml:space="preserve">Nemocnica </w:t>
                          </w:r>
                          <w:r w:rsidR="003D1088">
                            <w:rPr>
                              <w:b/>
                              <w:color w:val="3DB7E4"/>
                              <w:sz w:val="18"/>
                              <w:szCs w:val="18"/>
                            </w:rPr>
                            <w:t xml:space="preserve">AGEL </w:t>
                          </w:r>
                          <w:r w:rsidRPr="00F03F04">
                            <w:rPr>
                              <w:b/>
                              <w:color w:val="3DB7E4"/>
                              <w:sz w:val="18"/>
                              <w:szCs w:val="18"/>
                            </w:rPr>
                            <w:t xml:space="preserve">Košice-Šaca </w:t>
                          </w:r>
                          <w:proofErr w:type="spellStart"/>
                          <w:r w:rsidRPr="00F03F04">
                            <w:rPr>
                              <w:b/>
                              <w:color w:val="3DB7E4"/>
                              <w:sz w:val="18"/>
                              <w:szCs w:val="18"/>
                            </w:rPr>
                            <w:t>a.s</w:t>
                          </w:r>
                          <w:proofErr w:type="spellEnd"/>
                          <w:r w:rsidRPr="00F03F04">
                            <w:rPr>
                              <w:b/>
                              <w:color w:val="3DB7E4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0ADE8C56" w14:textId="77777777" w:rsidR="00EF6DCE" w:rsidRDefault="00EF6DCE" w:rsidP="00EF6DCE">
                          <w:pPr>
                            <w:spacing w:after="0"/>
                            <w:jc w:val="both"/>
                            <w:rPr>
                              <w:rStyle w:val="Hypertextovprepojenie"/>
                              <w:b/>
                              <w:color w:val="3DB7E4"/>
                              <w:sz w:val="14"/>
                              <w:szCs w:val="14"/>
                              <w:u w:val="none"/>
                            </w:rPr>
                          </w:pPr>
                          <w:r w:rsidRPr="00F03F04">
                            <w:rPr>
                              <w:color w:val="3DB7E4"/>
                              <w:sz w:val="14"/>
                              <w:szCs w:val="14"/>
                            </w:rPr>
                            <w:t xml:space="preserve">Lúčna 57, 040 15 Košice-Šaca, </w:t>
                          </w:r>
                          <w:r w:rsidRPr="00F03F04">
                            <w:rPr>
                              <w:b/>
                              <w:color w:val="3DB7E4"/>
                              <w:sz w:val="14"/>
                              <w:szCs w:val="14"/>
                            </w:rPr>
                            <w:t>Tel:</w:t>
                          </w:r>
                          <w:r w:rsidRPr="00F03F04">
                            <w:rPr>
                              <w:color w:val="3DB7E4"/>
                              <w:sz w:val="14"/>
                              <w:szCs w:val="14"/>
                            </w:rPr>
                            <w:t xml:space="preserve"> + 421 55 7234 111, </w:t>
                          </w:r>
                          <w:r w:rsidRPr="002F0BC2">
                            <w:rPr>
                              <w:b/>
                              <w:color w:val="3DB7E4"/>
                              <w:sz w:val="14"/>
                              <w:szCs w:val="14"/>
                            </w:rPr>
                            <w:t>E-mail:</w:t>
                          </w:r>
                          <w:r w:rsidRPr="00F03F04">
                            <w:rPr>
                              <w:color w:val="3DB7E4"/>
                              <w:sz w:val="14"/>
                              <w:szCs w:val="14"/>
                            </w:rPr>
                            <w:t xml:space="preserve"> </w:t>
                          </w:r>
                          <w:r w:rsidR="00E218B0">
                            <w:rPr>
                              <w:color w:val="3DB7E4"/>
                              <w:sz w:val="14"/>
                              <w:szCs w:val="14"/>
                            </w:rPr>
                            <w:t>sekretariat</w:t>
                          </w:r>
                          <w:r w:rsidRPr="00F03F04">
                            <w:rPr>
                              <w:color w:val="3DB7E4"/>
                              <w:sz w:val="14"/>
                              <w:szCs w:val="14"/>
                            </w:rPr>
                            <w:t>@</w:t>
                          </w:r>
                          <w:r w:rsidR="003D1088">
                            <w:rPr>
                              <w:color w:val="3DB7E4"/>
                              <w:sz w:val="14"/>
                              <w:szCs w:val="14"/>
                            </w:rPr>
                            <w:t>nke.agel.sk</w:t>
                          </w:r>
                          <w:r w:rsidRPr="00F03F04">
                            <w:rPr>
                              <w:color w:val="3DB7E4"/>
                              <w:sz w:val="14"/>
                              <w:szCs w:val="14"/>
                            </w:rPr>
                            <w:t xml:space="preserve">, </w:t>
                          </w:r>
                          <w:r w:rsidR="00FD79AB" w:rsidRPr="00FD79AB">
                            <w:rPr>
                              <w:b/>
                              <w:bCs/>
                              <w:color w:val="3DB7E4"/>
                              <w:sz w:val="14"/>
                              <w:szCs w:val="14"/>
                            </w:rPr>
                            <w:t>www.nemocnicakosicesaca.agel.sk</w:t>
                          </w:r>
                        </w:p>
                        <w:p w14:paraId="16BA68AE" w14:textId="15802E94" w:rsidR="00EF6DCE" w:rsidRDefault="00EF6DCE" w:rsidP="00EF6DCE">
                          <w:pPr>
                            <w:spacing w:after="0"/>
                            <w:jc w:val="both"/>
                            <w:rPr>
                              <w:color w:val="3DB7E4"/>
                              <w:sz w:val="14"/>
                              <w:szCs w:val="14"/>
                            </w:rPr>
                          </w:pPr>
                          <w:r w:rsidRPr="00F03F04">
                            <w:rPr>
                              <w:color w:val="3DB7E4"/>
                              <w:sz w:val="14"/>
                              <w:szCs w:val="14"/>
                            </w:rPr>
                            <w:t xml:space="preserve">Spoločnosť zapísaná v Obchodnom registri </w:t>
                          </w:r>
                          <w:r w:rsidR="00A70F68" w:rsidRPr="003F1AEE">
                            <w:rPr>
                              <w:color w:val="3DB7E4"/>
                              <w:sz w:val="14"/>
                              <w:szCs w:val="14"/>
                            </w:rPr>
                            <w:t>Mestského súdu Košice</w:t>
                          </w:r>
                          <w:r w:rsidRPr="00F03F04">
                            <w:rPr>
                              <w:color w:val="3DB7E4"/>
                              <w:sz w:val="14"/>
                              <w:szCs w:val="14"/>
                            </w:rPr>
                            <w:t>, oddiel: Sa, vložka č. 840/V</w:t>
                          </w:r>
                        </w:p>
                        <w:p w14:paraId="084E9FD9" w14:textId="77777777" w:rsidR="00FD79AB" w:rsidRPr="009A38F9" w:rsidRDefault="00EF6DCE" w:rsidP="00FD79AB">
                          <w:pPr>
                            <w:pStyle w:val="AGELzpat"/>
                            <w:ind w:firstLine="0"/>
                            <w:jc w:val="left"/>
                            <w:rPr>
                              <w:color w:val="FF0000"/>
                              <w:spacing w:val="-3"/>
                              <w:lang w:val="sk-SK"/>
                            </w:rPr>
                          </w:pPr>
                          <w:proofErr w:type="gramStart"/>
                          <w:r w:rsidRPr="004C529F">
                            <w:rPr>
                              <w:b/>
                              <w:sz w:val="14"/>
                              <w:szCs w:val="14"/>
                            </w:rPr>
                            <w:t>IČO</w:t>
                          </w:r>
                          <w:r w:rsidRPr="00BE5074">
                            <w:rPr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r w:rsidR="000C3D84">
                            <w:rPr>
                              <w:sz w:val="14"/>
                              <w:szCs w:val="14"/>
                            </w:rPr>
                            <w:t xml:space="preserve"> 36168165</w:t>
                          </w:r>
                          <w:proofErr w:type="gramEnd"/>
                          <w:r w:rsidR="00BF08CD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F77DD7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FD79AB" w:rsidRPr="009A38F9">
                            <w:rPr>
                              <w:color w:val="FF0000"/>
                              <w:lang w:val="sk-SK"/>
                            </w:rPr>
                            <w:t>www.agel.sk</w:t>
                          </w:r>
                        </w:p>
                        <w:p w14:paraId="4B5709FE" w14:textId="77777777" w:rsidR="00EF6DCE" w:rsidRPr="00443692" w:rsidRDefault="00EF6DCE" w:rsidP="00EF6DCE">
                          <w:pPr>
                            <w:spacing w:after="0"/>
                            <w:jc w:val="both"/>
                            <w:rPr>
                              <w:color w:val="3DB7E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0" tIns="4572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B41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.1pt;margin-top:-14.7pt;width:338.3pt;height:55.9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" stroked="f">
              <v:textbox inset="0,,,0">
                <w:txbxContent>
                  <w:p w14:paraId="566C113F" w14:textId="77777777" w:rsidR="00EF6DCE" w:rsidRPr="00F03F04" w:rsidRDefault="00EF6DCE" w:rsidP="00EF6DCE">
                    <w:pPr>
                      <w:spacing w:after="0"/>
                      <w:rPr>
                        <w:b/>
                        <w:color w:val="3DB7E4"/>
                        <w:sz w:val="18"/>
                        <w:szCs w:val="18"/>
                      </w:rPr>
                    </w:pPr>
                    <w:r w:rsidRPr="00F03F04">
                      <w:rPr>
                        <w:b/>
                        <w:color w:val="3DB7E4"/>
                        <w:sz w:val="18"/>
                        <w:szCs w:val="18"/>
                      </w:rPr>
                      <w:t xml:space="preserve">Nemocnica </w:t>
                    </w:r>
                    <w:r w:rsidR="003D1088">
                      <w:rPr>
                        <w:b/>
                        <w:color w:val="3DB7E4"/>
                        <w:sz w:val="18"/>
                        <w:szCs w:val="18"/>
                      </w:rPr>
                      <w:t xml:space="preserve">AGEL </w:t>
                    </w:r>
                    <w:r w:rsidRPr="00F03F04">
                      <w:rPr>
                        <w:b/>
                        <w:color w:val="3DB7E4"/>
                        <w:sz w:val="18"/>
                        <w:szCs w:val="18"/>
                      </w:rPr>
                      <w:t xml:space="preserve">Košice-Šaca </w:t>
                    </w:r>
                    <w:proofErr w:type="spellStart"/>
                    <w:r w:rsidRPr="00F03F04">
                      <w:rPr>
                        <w:b/>
                        <w:color w:val="3DB7E4"/>
                        <w:sz w:val="18"/>
                        <w:szCs w:val="18"/>
                      </w:rPr>
                      <w:t>a.s</w:t>
                    </w:r>
                    <w:proofErr w:type="spellEnd"/>
                    <w:r w:rsidRPr="00F03F04">
                      <w:rPr>
                        <w:b/>
                        <w:color w:val="3DB7E4"/>
                        <w:sz w:val="18"/>
                        <w:szCs w:val="18"/>
                      </w:rPr>
                      <w:t xml:space="preserve">. </w:t>
                    </w:r>
                  </w:p>
                  <w:p w14:paraId="0ADE8C56" w14:textId="77777777" w:rsidR="00EF6DCE" w:rsidRDefault="00EF6DCE" w:rsidP="00EF6DCE">
                    <w:pPr>
                      <w:spacing w:after="0"/>
                      <w:jc w:val="both"/>
                      <w:rPr>
                        <w:rStyle w:val="Hypertextovprepojenie"/>
                        <w:b/>
                        <w:color w:val="3DB7E4"/>
                        <w:sz w:val="14"/>
                        <w:szCs w:val="14"/>
                        <w:u w:val="none"/>
                      </w:rPr>
                    </w:pPr>
                    <w:r w:rsidRPr="00F03F04">
                      <w:rPr>
                        <w:color w:val="3DB7E4"/>
                        <w:sz w:val="14"/>
                        <w:szCs w:val="14"/>
                      </w:rPr>
                      <w:t xml:space="preserve">Lúčna 57, 040 15 Košice-Šaca, </w:t>
                    </w:r>
                    <w:r w:rsidRPr="00F03F04">
                      <w:rPr>
                        <w:b/>
                        <w:color w:val="3DB7E4"/>
                        <w:sz w:val="14"/>
                        <w:szCs w:val="14"/>
                      </w:rPr>
                      <w:t>Tel:</w:t>
                    </w:r>
                    <w:r w:rsidRPr="00F03F04">
                      <w:rPr>
                        <w:color w:val="3DB7E4"/>
                        <w:sz w:val="14"/>
                        <w:szCs w:val="14"/>
                      </w:rPr>
                      <w:t xml:space="preserve"> + 421 55 7234 111, </w:t>
                    </w:r>
                    <w:r w:rsidRPr="002F0BC2">
                      <w:rPr>
                        <w:b/>
                        <w:color w:val="3DB7E4"/>
                        <w:sz w:val="14"/>
                        <w:szCs w:val="14"/>
                      </w:rPr>
                      <w:t>E-mail:</w:t>
                    </w:r>
                    <w:r w:rsidRPr="00F03F04">
                      <w:rPr>
                        <w:color w:val="3DB7E4"/>
                        <w:sz w:val="14"/>
                        <w:szCs w:val="14"/>
                      </w:rPr>
                      <w:t xml:space="preserve"> </w:t>
                    </w:r>
                    <w:r w:rsidR="00E218B0">
                      <w:rPr>
                        <w:color w:val="3DB7E4"/>
                        <w:sz w:val="14"/>
                        <w:szCs w:val="14"/>
                      </w:rPr>
                      <w:t>sekretariat</w:t>
                    </w:r>
                    <w:r w:rsidRPr="00F03F04">
                      <w:rPr>
                        <w:color w:val="3DB7E4"/>
                        <w:sz w:val="14"/>
                        <w:szCs w:val="14"/>
                      </w:rPr>
                      <w:t>@</w:t>
                    </w:r>
                    <w:r w:rsidR="003D1088">
                      <w:rPr>
                        <w:color w:val="3DB7E4"/>
                        <w:sz w:val="14"/>
                        <w:szCs w:val="14"/>
                      </w:rPr>
                      <w:t>nke.agel.sk</w:t>
                    </w:r>
                    <w:r w:rsidRPr="00F03F04">
                      <w:rPr>
                        <w:color w:val="3DB7E4"/>
                        <w:sz w:val="14"/>
                        <w:szCs w:val="14"/>
                      </w:rPr>
                      <w:t xml:space="preserve">, </w:t>
                    </w:r>
                    <w:r w:rsidR="00FD79AB" w:rsidRPr="00FD79AB">
                      <w:rPr>
                        <w:b/>
                        <w:bCs/>
                        <w:color w:val="3DB7E4"/>
                        <w:sz w:val="14"/>
                        <w:szCs w:val="14"/>
                      </w:rPr>
                      <w:t>www.nemocnicakosicesaca.agel.sk</w:t>
                    </w:r>
                  </w:p>
                  <w:p w14:paraId="16BA68AE" w14:textId="15802E94" w:rsidR="00EF6DCE" w:rsidRDefault="00EF6DCE" w:rsidP="00EF6DCE">
                    <w:pPr>
                      <w:spacing w:after="0"/>
                      <w:jc w:val="both"/>
                      <w:rPr>
                        <w:color w:val="3DB7E4"/>
                        <w:sz w:val="14"/>
                        <w:szCs w:val="14"/>
                      </w:rPr>
                    </w:pPr>
                    <w:r w:rsidRPr="00F03F04">
                      <w:rPr>
                        <w:color w:val="3DB7E4"/>
                        <w:sz w:val="14"/>
                        <w:szCs w:val="14"/>
                      </w:rPr>
                      <w:t xml:space="preserve">Spoločnosť zapísaná v Obchodnom registri </w:t>
                    </w:r>
                    <w:r w:rsidR="00A70F68" w:rsidRPr="003F1AEE">
                      <w:rPr>
                        <w:color w:val="3DB7E4"/>
                        <w:sz w:val="14"/>
                        <w:szCs w:val="14"/>
                      </w:rPr>
                      <w:t>Mestského súdu Košice</w:t>
                    </w:r>
                    <w:r w:rsidRPr="00F03F04">
                      <w:rPr>
                        <w:color w:val="3DB7E4"/>
                        <w:sz w:val="14"/>
                        <w:szCs w:val="14"/>
                      </w:rPr>
                      <w:t>, oddiel: Sa, vložka č. 840/V</w:t>
                    </w:r>
                  </w:p>
                  <w:p w14:paraId="084E9FD9" w14:textId="77777777" w:rsidR="00FD79AB" w:rsidRPr="009A38F9" w:rsidRDefault="00EF6DCE" w:rsidP="00FD79AB">
                    <w:pPr>
                      <w:pStyle w:val="AGELzpat"/>
                      <w:ind w:firstLine="0"/>
                      <w:jc w:val="left"/>
                      <w:rPr>
                        <w:color w:val="FF0000"/>
                        <w:spacing w:val="-3"/>
                        <w:lang w:val="sk-SK"/>
                      </w:rPr>
                    </w:pPr>
                    <w:proofErr w:type="gramStart"/>
                    <w:r w:rsidRPr="004C529F">
                      <w:rPr>
                        <w:b/>
                        <w:sz w:val="14"/>
                        <w:szCs w:val="14"/>
                      </w:rPr>
                      <w:t>IČO</w:t>
                    </w:r>
                    <w:r w:rsidRPr="00BE5074">
                      <w:rPr>
                        <w:b/>
                        <w:sz w:val="14"/>
                        <w:szCs w:val="14"/>
                      </w:rPr>
                      <w:t xml:space="preserve">: </w:t>
                    </w:r>
                    <w:r w:rsidR="000C3D84">
                      <w:rPr>
                        <w:sz w:val="14"/>
                        <w:szCs w:val="14"/>
                      </w:rPr>
                      <w:t xml:space="preserve"> 36168165</w:t>
                    </w:r>
                    <w:proofErr w:type="gramEnd"/>
                    <w:r w:rsidR="00BF08CD">
                      <w:rPr>
                        <w:sz w:val="14"/>
                        <w:szCs w:val="14"/>
                      </w:rPr>
                      <w:t xml:space="preserve"> </w:t>
                    </w:r>
                    <w:r w:rsidR="00F77DD7">
                      <w:rPr>
                        <w:sz w:val="14"/>
                        <w:szCs w:val="14"/>
                      </w:rPr>
                      <w:t xml:space="preserve"> </w:t>
                    </w:r>
                    <w:r w:rsidR="00FD79AB" w:rsidRPr="009A38F9">
                      <w:rPr>
                        <w:color w:val="FF0000"/>
                        <w:lang w:val="sk-SK"/>
                      </w:rPr>
                      <w:t>www.agel.sk</w:t>
                    </w:r>
                  </w:p>
                  <w:p w14:paraId="4B5709FE" w14:textId="77777777" w:rsidR="00EF6DCE" w:rsidRPr="00443692" w:rsidRDefault="00EF6DCE" w:rsidP="00EF6DCE">
                    <w:pPr>
                      <w:spacing w:after="0"/>
                      <w:jc w:val="both"/>
                      <w:rPr>
                        <w:color w:val="3DB7E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B1906F" w14:textId="77777777" w:rsidR="007A694C" w:rsidRPr="004E44B7" w:rsidRDefault="00141EE4" w:rsidP="00D22FDD">
    <w:pPr>
      <w:pStyle w:val="AGELzpat"/>
      <w:rPr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EDFA2" wp14:editId="2E463500">
              <wp:simplePos x="0" y="0"/>
              <wp:positionH relativeFrom="column">
                <wp:posOffset>4986020</wp:posOffset>
              </wp:positionH>
              <wp:positionV relativeFrom="paragraph">
                <wp:posOffset>50800</wp:posOffset>
              </wp:positionV>
              <wp:extent cx="1143000" cy="299720"/>
              <wp:effectExtent l="4445" t="3175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34379" w14:textId="5EFE7433" w:rsidR="00DE3D9E" w:rsidRPr="00DE3D9E" w:rsidRDefault="00DE3D9E">
                          <w:pPr>
                            <w:rPr>
                              <w:color w:val="00B0F0"/>
                              <w:sz w:val="16"/>
                              <w:szCs w:val="16"/>
                            </w:rPr>
                          </w:pPr>
                          <w:r w:rsidRPr="00DE3D9E">
                            <w:rPr>
                              <w:color w:val="00B0F0"/>
                              <w:sz w:val="16"/>
                              <w:szCs w:val="16"/>
                            </w:rPr>
                            <w:t>F-</w:t>
                          </w:r>
                          <w:r w:rsidR="005A63CC">
                            <w:rPr>
                              <w:color w:val="00B0F0"/>
                              <w:sz w:val="16"/>
                              <w:szCs w:val="16"/>
                            </w:rPr>
                            <w:t>Ú</w:t>
                          </w:r>
                          <w:r w:rsidR="00B064BD">
                            <w:rPr>
                              <w:color w:val="00B0F0"/>
                              <w:sz w:val="16"/>
                              <w:szCs w:val="16"/>
                            </w:rPr>
                            <w:t>S</w:t>
                          </w:r>
                          <w:r w:rsidR="00785A39">
                            <w:rPr>
                              <w:color w:val="00B0F0"/>
                              <w:sz w:val="16"/>
                              <w:szCs w:val="16"/>
                            </w:rPr>
                            <w:t>GR</w:t>
                          </w:r>
                          <w:r w:rsidRPr="00DE3D9E">
                            <w:rPr>
                              <w:color w:val="00B0F0"/>
                              <w:sz w:val="16"/>
                              <w:szCs w:val="16"/>
                            </w:rPr>
                            <w:t>-0</w:t>
                          </w:r>
                          <w:r w:rsidR="00785A39">
                            <w:rPr>
                              <w:color w:val="00B0F0"/>
                              <w:sz w:val="16"/>
                              <w:szCs w:val="16"/>
                            </w:rPr>
                            <w:t>09</w:t>
                          </w:r>
                          <w:r w:rsidRPr="00DE3D9E">
                            <w:rPr>
                              <w:color w:val="00B0F0"/>
                              <w:sz w:val="16"/>
                              <w:szCs w:val="16"/>
                            </w:rPr>
                            <w:t>-</w:t>
                          </w:r>
                          <w:r w:rsidR="00785A39">
                            <w:rPr>
                              <w:color w:val="00B0F0"/>
                              <w:sz w:val="16"/>
                              <w:szCs w:val="16"/>
                            </w:rPr>
                            <w:t>ZOPÚS</w:t>
                          </w:r>
                          <w:r w:rsidRPr="00DE3D9E">
                            <w:rPr>
                              <w:color w:val="00B0F0"/>
                              <w:sz w:val="16"/>
                              <w:szCs w:val="16"/>
                            </w:rPr>
                            <w:t>-0</w:t>
                          </w:r>
                          <w:r w:rsidR="00A70F68">
                            <w:rPr>
                              <w:color w:val="00B0F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EDFA2" id="Text Box 3" o:spid="_x0000_s1027" type="#_x0000_t202" style="position:absolute;left:0;text-align:left;margin-left:392.6pt;margin-top:4pt;width:90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" stroked="f">
              <v:textbox>
                <w:txbxContent>
                  <w:p w14:paraId="2D834379" w14:textId="5EFE7433" w:rsidR="00DE3D9E" w:rsidRPr="00DE3D9E" w:rsidRDefault="00DE3D9E">
                    <w:pPr>
                      <w:rPr>
                        <w:color w:val="00B0F0"/>
                        <w:sz w:val="16"/>
                        <w:szCs w:val="16"/>
                      </w:rPr>
                    </w:pPr>
                    <w:r w:rsidRPr="00DE3D9E">
                      <w:rPr>
                        <w:color w:val="00B0F0"/>
                        <w:sz w:val="16"/>
                        <w:szCs w:val="16"/>
                      </w:rPr>
                      <w:t>F-</w:t>
                    </w:r>
                    <w:r w:rsidR="005A63CC">
                      <w:rPr>
                        <w:color w:val="00B0F0"/>
                        <w:sz w:val="16"/>
                        <w:szCs w:val="16"/>
                      </w:rPr>
                      <w:t>Ú</w:t>
                    </w:r>
                    <w:r w:rsidR="00B064BD">
                      <w:rPr>
                        <w:color w:val="00B0F0"/>
                        <w:sz w:val="16"/>
                        <w:szCs w:val="16"/>
                      </w:rPr>
                      <w:t>S</w:t>
                    </w:r>
                    <w:r w:rsidR="00785A39">
                      <w:rPr>
                        <w:color w:val="00B0F0"/>
                        <w:sz w:val="16"/>
                        <w:szCs w:val="16"/>
                      </w:rPr>
                      <w:t>GR</w:t>
                    </w:r>
                    <w:r w:rsidRPr="00DE3D9E">
                      <w:rPr>
                        <w:color w:val="00B0F0"/>
                        <w:sz w:val="16"/>
                        <w:szCs w:val="16"/>
                      </w:rPr>
                      <w:t>-0</w:t>
                    </w:r>
                    <w:r w:rsidR="00785A39">
                      <w:rPr>
                        <w:color w:val="00B0F0"/>
                        <w:sz w:val="16"/>
                        <w:szCs w:val="16"/>
                      </w:rPr>
                      <w:t>09</w:t>
                    </w:r>
                    <w:r w:rsidRPr="00DE3D9E">
                      <w:rPr>
                        <w:color w:val="00B0F0"/>
                        <w:sz w:val="16"/>
                        <w:szCs w:val="16"/>
                      </w:rPr>
                      <w:t>-</w:t>
                    </w:r>
                    <w:r w:rsidR="00785A39">
                      <w:rPr>
                        <w:color w:val="00B0F0"/>
                        <w:sz w:val="16"/>
                        <w:szCs w:val="16"/>
                      </w:rPr>
                      <w:t>ZOPÚS</w:t>
                    </w:r>
                    <w:r w:rsidRPr="00DE3D9E">
                      <w:rPr>
                        <w:color w:val="00B0F0"/>
                        <w:sz w:val="16"/>
                        <w:szCs w:val="16"/>
                      </w:rPr>
                      <w:t>-0</w:t>
                    </w:r>
                    <w:r w:rsidR="00A70F68">
                      <w:rPr>
                        <w:color w:val="00B0F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B5674D" w:rsidRPr="00443BB1">
      <w:tab/>
    </w:r>
  </w:p>
  <w:p w14:paraId="39FEE304" w14:textId="77777777" w:rsidR="00BF6BB6" w:rsidRPr="00443BB1" w:rsidRDefault="00E84AEF" w:rsidP="00BF6BB6">
    <w:pPr>
      <w:pStyle w:val="AGELzpat"/>
    </w:pPr>
    <w:r w:rsidRPr="00443BB1">
      <w:rPr>
        <w:color w:val="auto"/>
      </w:rPr>
      <w:fldChar w:fldCharType="begin"/>
    </w:r>
    <w:r w:rsidR="00E0351C" w:rsidRPr="00443BB1">
      <w:rPr>
        <w:color w:val="auto"/>
      </w:rPr>
      <w:instrText xml:space="preserve"> PAGE   \* MERGEFORMAT </w:instrText>
    </w:r>
    <w:r w:rsidRPr="00443BB1">
      <w:rPr>
        <w:color w:val="auto"/>
      </w:rPr>
      <w:fldChar w:fldCharType="separate"/>
    </w:r>
    <w:r w:rsidR="001A0AE5">
      <w:rPr>
        <w:noProof/>
        <w:color w:val="auto"/>
      </w:rPr>
      <w:t>1</w:t>
    </w:r>
    <w:r w:rsidRPr="00443BB1">
      <w:rPr>
        <w:color w:val="auto"/>
      </w:rPr>
      <w:fldChar w:fldCharType="end"/>
    </w:r>
    <w:r w:rsidR="007A694C" w:rsidRPr="00443BB1">
      <w:rPr>
        <w:color w:val="auto"/>
      </w:rPr>
      <w:t>/</w:t>
    </w:r>
    <w:r w:rsidRPr="00443BB1">
      <w:rPr>
        <w:rStyle w:val="slostrany"/>
        <w:color w:val="auto"/>
      </w:rPr>
      <w:fldChar w:fldCharType="begin"/>
    </w:r>
    <w:r w:rsidR="007A694C" w:rsidRPr="00443BB1">
      <w:rPr>
        <w:rStyle w:val="slostrany"/>
        <w:color w:val="auto"/>
      </w:rPr>
      <w:instrText xml:space="preserve"> NUMPAGES </w:instrText>
    </w:r>
    <w:r w:rsidRPr="00443BB1">
      <w:rPr>
        <w:rStyle w:val="slostrany"/>
        <w:color w:val="auto"/>
      </w:rPr>
      <w:fldChar w:fldCharType="separate"/>
    </w:r>
    <w:r w:rsidR="001A0AE5">
      <w:rPr>
        <w:rStyle w:val="slostrany"/>
        <w:noProof/>
        <w:color w:val="auto"/>
      </w:rPr>
      <w:t>1</w:t>
    </w:r>
    <w:r w:rsidRPr="00443BB1">
      <w:rPr>
        <w:rStyle w:val="slostrany"/>
        <w:color w:val="auto"/>
      </w:rPr>
      <w:fldChar w:fldCharType="end"/>
    </w:r>
    <w:r w:rsidR="007A694C" w:rsidRPr="00443BB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31E2" w14:textId="77777777" w:rsidR="00B064BD" w:rsidRDefault="00B064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885A0" w14:textId="77777777" w:rsidR="00812D76" w:rsidRPr="00B018C7" w:rsidRDefault="00812D76" w:rsidP="00B018C7">
      <w:r>
        <w:separator/>
      </w:r>
    </w:p>
  </w:footnote>
  <w:footnote w:type="continuationSeparator" w:id="0">
    <w:p w14:paraId="23854BEB" w14:textId="77777777" w:rsidR="00812D76" w:rsidRPr="00B018C7" w:rsidRDefault="00812D76" w:rsidP="00B0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6BE7" w14:textId="77777777" w:rsidR="00B064BD" w:rsidRDefault="00B064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193C" w14:textId="77777777" w:rsidR="007A694C" w:rsidRPr="00B018C7" w:rsidRDefault="005337A7" w:rsidP="00B018C7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1271DC7" wp14:editId="04AE4CF7">
          <wp:simplePos x="0" y="0"/>
          <wp:positionH relativeFrom="leftMargin">
            <wp:posOffset>900430</wp:posOffset>
          </wp:positionH>
          <wp:positionV relativeFrom="topMargin">
            <wp:posOffset>323215</wp:posOffset>
          </wp:positionV>
          <wp:extent cx="1772653" cy="324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L_TransfuzniSluzba_logo2020_horiz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653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54217" w14:textId="77777777" w:rsidR="00B064BD" w:rsidRDefault="00B064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3A6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D21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EC3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4E3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206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6E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F43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908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A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B4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635AF"/>
    <w:multiLevelType w:val="hybridMultilevel"/>
    <w:tmpl w:val="810636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522A6"/>
    <w:multiLevelType w:val="hybridMultilevel"/>
    <w:tmpl w:val="5726E24E"/>
    <w:lvl w:ilvl="0" w:tplc="60FE83B6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4B4699"/>
    <w:multiLevelType w:val="hybridMultilevel"/>
    <w:tmpl w:val="680CF052"/>
    <w:lvl w:ilvl="0" w:tplc="81E00E24">
      <w:start w:val="1"/>
      <w:numFmt w:val="decimal"/>
      <w:lvlText w:val="%1."/>
      <w:lvlJc w:val="left"/>
      <w:rPr>
        <w:rFonts w:ascii="Calibri" w:hAnsi="Calibri" w:cs="Calibr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31DB1"/>
    <w:multiLevelType w:val="hybridMultilevel"/>
    <w:tmpl w:val="4CE205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1EC0"/>
    <w:multiLevelType w:val="hybridMultilevel"/>
    <w:tmpl w:val="A554162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03ECE"/>
    <w:multiLevelType w:val="hybridMultilevel"/>
    <w:tmpl w:val="6B6468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2D2E"/>
    <w:multiLevelType w:val="hybridMultilevel"/>
    <w:tmpl w:val="F38E50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99236F"/>
    <w:multiLevelType w:val="hybridMultilevel"/>
    <w:tmpl w:val="E17618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6157"/>
    <w:multiLevelType w:val="hybridMultilevel"/>
    <w:tmpl w:val="243C61B0"/>
    <w:lvl w:ilvl="0" w:tplc="D98204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B4D1C"/>
    <w:multiLevelType w:val="hybridMultilevel"/>
    <w:tmpl w:val="7F44FB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C555A"/>
    <w:multiLevelType w:val="multilevel"/>
    <w:tmpl w:val="8FF42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B04004"/>
    <w:multiLevelType w:val="hybridMultilevel"/>
    <w:tmpl w:val="1318C3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659F8"/>
    <w:multiLevelType w:val="hybridMultilevel"/>
    <w:tmpl w:val="9F5E74B6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227956"/>
    <w:multiLevelType w:val="hybridMultilevel"/>
    <w:tmpl w:val="62F83FA4"/>
    <w:lvl w:ilvl="0" w:tplc="91109CEE">
      <w:start w:val="1"/>
      <w:numFmt w:val="bullet"/>
      <w:pStyle w:val="AGELodrky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7743E"/>
    <w:multiLevelType w:val="hybridMultilevel"/>
    <w:tmpl w:val="7F1252A2"/>
    <w:lvl w:ilvl="0" w:tplc="9EAA602C">
      <w:start w:val="1"/>
      <w:numFmt w:val="decimal"/>
      <w:pStyle w:val="AGELslovn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20"/>
  </w:num>
  <w:num w:numId="15">
    <w:abstractNumId w:val="21"/>
  </w:num>
  <w:num w:numId="16">
    <w:abstractNumId w:val="11"/>
  </w:num>
  <w:num w:numId="17">
    <w:abstractNumId w:val="16"/>
  </w:num>
  <w:num w:numId="18">
    <w:abstractNumId w:val="22"/>
  </w:num>
  <w:num w:numId="19">
    <w:abstractNumId w:val="10"/>
  </w:num>
  <w:num w:numId="20">
    <w:abstractNumId w:val="15"/>
  </w:num>
  <w:num w:numId="21">
    <w:abstractNumId w:val="14"/>
  </w:num>
  <w:num w:numId="22">
    <w:abstractNumId w:val="17"/>
  </w:num>
  <w:num w:numId="23">
    <w:abstractNumId w:val="13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styleLockTheme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9B"/>
    <w:rsid w:val="00016CAF"/>
    <w:rsid w:val="00064663"/>
    <w:rsid w:val="00085856"/>
    <w:rsid w:val="000A43E4"/>
    <w:rsid w:val="000B2E93"/>
    <w:rsid w:val="000C3D84"/>
    <w:rsid w:val="000D4AE7"/>
    <w:rsid w:val="000E5F2D"/>
    <w:rsid w:val="00132B2E"/>
    <w:rsid w:val="0014145F"/>
    <w:rsid w:val="00141EE4"/>
    <w:rsid w:val="0017316F"/>
    <w:rsid w:val="00176FA3"/>
    <w:rsid w:val="001935C5"/>
    <w:rsid w:val="001956B1"/>
    <w:rsid w:val="001A0AE5"/>
    <w:rsid w:val="001A2850"/>
    <w:rsid w:val="001C185D"/>
    <w:rsid w:val="002061C8"/>
    <w:rsid w:val="002442EB"/>
    <w:rsid w:val="002503C8"/>
    <w:rsid w:val="00254516"/>
    <w:rsid w:val="002619B9"/>
    <w:rsid w:val="00266513"/>
    <w:rsid w:val="002819C1"/>
    <w:rsid w:val="00281F5A"/>
    <w:rsid w:val="00283A0C"/>
    <w:rsid w:val="002873C4"/>
    <w:rsid w:val="00291DF2"/>
    <w:rsid w:val="00297C8E"/>
    <w:rsid w:val="002A4154"/>
    <w:rsid w:val="002D3104"/>
    <w:rsid w:val="002E4AF2"/>
    <w:rsid w:val="002F0BC2"/>
    <w:rsid w:val="002F4A85"/>
    <w:rsid w:val="00305F18"/>
    <w:rsid w:val="00306D16"/>
    <w:rsid w:val="003319FC"/>
    <w:rsid w:val="00353A90"/>
    <w:rsid w:val="00391A93"/>
    <w:rsid w:val="003B02FC"/>
    <w:rsid w:val="003B21E8"/>
    <w:rsid w:val="003B6E98"/>
    <w:rsid w:val="003D1088"/>
    <w:rsid w:val="003E53FD"/>
    <w:rsid w:val="003F1152"/>
    <w:rsid w:val="003F351A"/>
    <w:rsid w:val="003F7732"/>
    <w:rsid w:val="004101E6"/>
    <w:rsid w:val="00431623"/>
    <w:rsid w:val="00435F12"/>
    <w:rsid w:val="00443BB1"/>
    <w:rsid w:val="00472E0D"/>
    <w:rsid w:val="00491E34"/>
    <w:rsid w:val="00496492"/>
    <w:rsid w:val="004C529F"/>
    <w:rsid w:val="004E44B7"/>
    <w:rsid w:val="00527001"/>
    <w:rsid w:val="005337A7"/>
    <w:rsid w:val="00555188"/>
    <w:rsid w:val="00573E88"/>
    <w:rsid w:val="00590A21"/>
    <w:rsid w:val="005A2950"/>
    <w:rsid w:val="005A63CC"/>
    <w:rsid w:val="005B3184"/>
    <w:rsid w:val="005C4819"/>
    <w:rsid w:val="005C49F0"/>
    <w:rsid w:val="005C5C2F"/>
    <w:rsid w:val="005E349E"/>
    <w:rsid w:val="005F289B"/>
    <w:rsid w:val="006119FD"/>
    <w:rsid w:val="00621C9B"/>
    <w:rsid w:val="00654CAC"/>
    <w:rsid w:val="00661685"/>
    <w:rsid w:val="00673FCE"/>
    <w:rsid w:val="00693688"/>
    <w:rsid w:val="00694AD4"/>
    <w:rsid w:val="006B2B21"/>
    <w:rsid w:val="00723019"/>
    <w:rsid w:val="0073447C"/>
    <w:rsid w:val="0076223A"/>
    <w:rsid w:val="0077245B"/>
    <w:rsid w:val="007858C9"/>
    <w:rsid w:val="00785A39"/>
    <w:rsid w:val="007A5983"/>
    <w:rsid w:val="007A694C"/>
    <w:rsid w:val="007B519E"/>
    <w:rsid w:val="007C0462"/>
    <w:rsid w:val="007E6C4D"/>
    <w:rsid w:val="00800DD8"/>
    <w:rsid w:val="0080671A"/>
    <w:rsid w:val="00811C31"/>
    <w:rsid w:val="00812D76"/>
    <w:rsid w:val="00821693"/>
    <w:rsid w:val="0082192B"/>
    <w:rsid w:val="00823D16"/>
    <w:rsid w:val="0087547D"/>
    <w:rsid w:val="00877959"/>
    <w:rsid w:val="00883F6F"/>
    <w:rsid w:val="00892CF3"/>
    <w:rsid w:val="008B23FC"/>
    <w:rsid w:val="008B4309"/>
    <w:rsid w:val="008B4DF3"/>
    <w:rsid w:val="008C6843"/>
    <w:rsid w:val="008E446E"/>
    <w:rsid w:val="008E4C63"/>
    <w:rsid w:val="009001FB"/>
    <w:rsid w:val="00913099"/>
    <w:rsid w:val="00914CCA"/>
    <w:rsid w:val="00914D70"/>
    <w:rsid w:val="00915A42"/>
    <w:rsid w:val="0091630A"/>
    <w:rsid w:val="00920FE7"/>
    <w:rsid w:val="0092102C"/>
    <w:rsid w:val="00924601"/>
    <w:rsid w:val="00934DA8"/>
    <w:rsid w:val="00937008"/>
    <w:rsid w:val="009623CA"/>
    <w:rsid w:val="00985461"/>
    <w:rsid w:val="00992526"/>
    <w:rsid w:val="00995C45"/>
    <w:rsid w:val="009A0498"/>
    <w:rsid w:val="009A6B0C"/>
    <w:rsid w:val="009B0E92"/>
    <w:rsid w:val="009C5985"/>
    <w:rsid w:val="009C5EEE"/>
    <w:rsid w:val="009E7EF4"/>
    <w:rsid w:val="00A03313"/>
    <w:rsid w:val="00A23370"/>
    <w:rsid w:val="00A317E9"/>
    <w:rsid w:val="00A32B70"/>
    <w:rsid w:val="00A526DF"/>
    <w:rsid w:val="00A53170"/>
    <w:rsid w:val="00A70F68"/>
    <w:rsid w:val="00A7403A"/>
    <w:rsid w:val="00A9193D"/>
    <w:rsid w:val="00A9617E"/>
    <w:rsid w:val="00A972FB"/>
    <w:rsid w:val="00AB448C"/>
    <w:rsid w:val="00AB61C8"/>
    <w:rsid w:val="00AE0E9E"/>
    <w:rsid w:val="00AE5522"/>
    <w:rsid w:val="00B018C7"/>
    <w:rsid w:val="00B064BD"/>
    <w:rsid w:val="00B0659A"/>
    <w:rsid w:val="00B33918"/>
    <w:rsid w:val="00B350F7"/>
    <w:rsid w:val="00B5674D"/>
    <w:rsid w:val="00B632E7"/>
    <w:rsid w:val="00B64E83"/>
    <w:rsid w:val="00B67B05"/>
    <w:rsid w:val="00B761A9"/>
    <w:rsid w:val="00BB24DE"/>
    <w:rsid w:val="00BE3F66"/>
    <w:rsid w:val="00BE5074"/>
    <w:rsid w:val="00BF08CD"/>
    <w:rsid w:val="00BF6BB6"/>
    <w:rsid w:val="00C000B4"/>
    <w:rsid w:val="00C1771B"/>
    <w:rsid w:val="00C30587"/>
    <w:rsid w:val="00C57CF2"/>
    <w:rsid w:val="00C71D9F"/>
    <w:rsid w:val="00C81365"/>
    <w:rsid w:val="00CA2212"/>
    <w:rsid w:val="00CA37B7"/>
    <w:rsid w:val="00CA5F59"/>
    <w:rsid w:val="00CD0102"/>
    <w:rsid w:val="00CD4853"/>
    <w:rsid w:val="00CE3473"/>
    <w:rsid w:val="00CF64A1"/>
    <w:rsid w:val="00D03C21"/>
    <w:rsid w:val="00D22FDD"/>
    <w:rsid w:val="00D35D5A"/>
    <w:rsid w:val="00D574A6"/>
    <w:rsid w:val="00D638D5"/>
    <w:rsid w:val="00D838A3"/>
    <w:rsid w:val="00DC702B"/>
    <w:rsid w:val="00DE2D32"/>
    <w:rsid w:val="00DE3D9E"/>
    <w:rsid w:val="00DF46C1"/>
    <w:rsid w:val="00DF6780"/>
    <w:rsid w:val="00E0351C"/>
    <w:rsid w:val="00E051F8"/>
    <w:rsid w:val="00E144A5"/>
    <w:rsid w:val="00E16B39"/>
    <w:rsid w:val="00E218B0"/>
    <w:rsid w:val="00E22376"/>
    <w:rsid w:val="00E23415"/>
    <w:rsid w:val="00E7499A"/>
    <w:rsid w:val="00E84AEF"/>
    <w:rsid w:val="00E92253"/>
    <w:rsid w:val="00EB6448"/>
    <w:rsid w:val="00EC5D10"/>
    <w:rsid w:val="00EE30D1"/>
    <w:rsid w:val="00EF6DCE"/>
    <w:rsid w:val="00F14E9E"/>
    <w:rsid w:val="00F22BC1"/>
    <w:rsid w:val="00F33AC8"/>
    <w:rsid w:val="00F46B68"/>
    <w:rsid w:val="00F56DB1"/>
    <w:rsid w:val="00F708F8"/>
    <w:rsid w:val="00F77DD7"/>
    <w:rsid w:val="00F851DD"/>
    <w:rsid w:val="00F94BD1"/>
    <w:rsid w:val="00FA34BB"/>
    <w:rsid w:val="00FA57E4"/>
    <w:rsid w:val="00FB4BC4"/>
    <w:rsid w:val="00FC5790"/>
    <w:rsid w:val="00FC7B36"/>
    <w:rsid w:val="00FD79AB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6FE13B"/>
  <w15:docId w15:val="{CCDDB627-BEBA-4066-A7B2-F862582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y">
    <w:name w:val="Normal"/>
    <w:rsid w:val="009925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locked/>
    <w:rsid w:val="009C5985"/>
    <w:pPr>
      <w:keepNext/>
      <w:keepLines/>
      <w:spacing w:before="480" w:after="0" w:line="240" w:lineRule="auto"/>
      <w:outlineLvl w:val="0"/>
    </w:pPr>
    <w:rPr>
      <w:rFonts w:eastAsia="Times New Roman"/>
      <w:b/>
      <w:bCs/>
      <w:sz w:val="40"/>
      <w:szCs w:val="40"/>
    </w:rPr>
  </w:style>
  <w:style w:type="paragraph" w:styleId="Nadpis2">
    <w:name w:val="heading 2"/>
    <w:basedOn w:val="Normlny"/>
    <w:next w:val="Normlny"/>
    <w:link w:val="Nadpis2Char"/>
    <w:autoRedefine/>
    <w:uiPriority w:val="99"/>
    <w:locked/>
    <w:rsid w:val="009C5985"/>
    <w:pPr>
      <w:keepNext/>
      <w:keepLines/>
      <w:spacing w:before="200" w:after="0" w:line="240" w:lineRule="auto"/>
      <w:outlineLvl w:val="1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C5985"/>
    <w:rPr>
      <w:rFonts w:ascii="Calibri" w:hAnsi="Calibri" w:cs="Calibri"/>
      <w:b/>
      <w:bCs/>
      <w:sz w:val="28"/>
      <w:szCs w:val="28"/>
    </w:rPr>
  </w:style>
  <w:style w:type="character" w:customStyle="1" w:styleId="Nadpis2Char">
    <w:name w:val="Nadpis 2 Char"/>
    <w:link w:val="Nadpis2"/>
    <w:uiPriority w:val="99"/>
    <w:semiHidden/>
    <w:locked/>
    <w:rsid w:val="009C5985"/>
    <w:rPr>
      <w:rFonts w:ascii="Calibri" w:hAnsi="Calibri" w:cs="Calibri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semiHidden/>
    <w:locked/>
    <w:rsid w:val="00FA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A34BB"/>
  </w:style>
  <w:style w:type="paragraph" w:styleId="Adresanaoblke">
    <w:name w:val="envelope address"/>
    <w:basedOn w:val="Normlny"/>
    <w:uiPriority w:val="99"/>
    <w:semiHidden/>
    <w:unhideWhenUsed/>
    <w:locked/>
    <w:rsid w:val="006B2B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SkratkaHTML">
    <w:name w:val="HTML Acronym"/>
    <w:basedOn w:val="Predvolenpsmoodseku"/>
    <w:uiPriority w:val="99"/>
    <w:unhideWhenUsed/>
    <w:rsid w:val="006B2B21"/>
  </w:style>
  <w:style w:type="paragraph" w:styleId="Textbubliny">
    <w:name w:val="Balloon Text"/>
    <w:basedOn w:val="Normlny"/>
    <w:link w:val="TextbublinyChar"/>
    <w:uiPriority w:val="99"/>
    <w:semiHidden/>
    <w:locked/>
    <w:rsid w:val="00FA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34BB"/>
    <w:rPr>
      <w:rFonts w:ascii="Tahoma" w:hAnsi="Tahoma" w:cs="Tahoma"/>
      <w:sz w:val="16"/>
      <w:szCs w:val="16"/>
    </w:rPr>
  </w:style>
  <w:style w:type="paragraph" w:styleId="Bezriadkovania">
    <w:name w:val="No Spacing"/>
    <w:link w:val="BezriadkovaniaChar"/>
    <w:uiPriority w:val="1"/>
    <w:qFormat/>
    <w:locked/>
    <w:rsid w:val="0091630A"/>
    <w:rPr>
      <w:rFonts w:cs="Calibri"/>
      <w:sz w:val="22"/>
      <w:szCs w:val="22"/>
      <w:lang w:val="cs-CZ" w:eastAsia="en-US"/>
    </w:rPr>
  </w:style>
  <w:style w:type="character" w:styleId="Hypertextovprepojenie">
    <w:name w:val="Hyperlink"/>
    <w:uiPriority w:val="99"/>
    <w:rsid w:val="00621C9B"/>
    <w:rPr>
      <w:color w:val="0000FF"/>
      <w:u w:val="single"/>
    </w:rPr>
  </w:style>
  <w:style w:type="paragraph" w:customStyle="1" w:styleId="AGELtext">
    <w:name w:val="AGEL_text"/>
    <w:qFormat/>
    <w:rsid w:val="00FA57E4"/>
    <w:pPr>
      <w:spacing w:before="280" w:after="280" w:line="280" w:lineRule="exact"/>
      <w:jc w:val="both"/>
    </w:pPr>
    <w:rPr>
      <w:rFonts w:cs="Calibri"/>
      <w:kern w:val="28"/>
      <w:lang w:val="cs-CZ" w:eastAsia="en-US"/>
    </w:rPr>
  </w:style>
  <w:style w:type="paragraph" w:customStyle="1" w:styleId="AGELadrest">
    <w:name w:val="AGEL_adresát"/>
    <w:basedOn w:val="Bezriadkovania"/>
    <w:qFormat/>
    <w:rsid w:val="00085856"/>
    <w:pPr>
      <w:tabs>
        <w:tab w:val="left" w:pos="1418"/>
      </w:tabs>
    </w:pPr>
    <w:rPr>
      <w:kern w:val="28"/>
      <w:sz w:val="20"/>
      <w:szCs w:val="20"/>
    </w:rPr>
  </w:style>
  <w:style w:type="paragraph" w:customStyle="1" w:styleId="AGELvaeznaka">
    <w:name w:val="AGEL_vaše značka"/>
    <w:basedOn w:val="AGELtext"/>
    <w:qFormat/>
    <w:rsid w:val="00723019"/>
    <w:pPr>
      <w:tabs>
        <w:tab w:val="left" w:pos="1418"/>
      </w:tabs>
      <w:spacing w:before="0" w:after="0" w:line="240" w:lineRule="auto"/>
    </w:pPr>
    <w:rPr>
      <w:bCs/>
      <w:szCs w:val="18"/>
    </w:rPr>
  </w:style>
  <w:style w:type="table" w:styleId="Mriekatabuky">
    <w:name w:val="Table Grid"/>
    <w:basedOn w:val="Normlnatabuka"/>
    <w:locked/>
    <w:rsid w:val="00B0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Loslovenapodpis">
    <w:name w:val="AGEL_oslovení a podpis"/>
    <w:basedOn w:val="AGELtext"/>
    <w:next w:val="AGELtext"/>
    <w:qFormat/>
    <w:rsid w:val="00E22376"/>
    <w:pPr>
      <w:spacing w:before="0" w:after="0"/>
    </w:pPr>
    <w:rPr>
      <w:b/>
      <w:bCs/>
    </w:rPr>
  </w:style>
  <w:style w:type="paragraph" w:customStyle="1" w:styleId="AGELzpat">
    <w:name w:val="AGEL_zápatí"/>
    <w:basedOn w:val="AGELtext"/>
    <w:qFormat/>
    <w:rsid w:val="00B5674D"/>
    <w:pPr>
      <w:tabs>
        <w:tab w:val="center" w:pos="4536"/>
        <w:tab w:val="right" w:pos="9072"/>
      </w:tabs>
      <w:spacing w:before="0" w:after="0" w:line="240" w:lineRule="auto"/>
      <w:ind w:hanging="964"/>
    </w:pPr>
    <w:rPr>
      <w:color w:val="3DB7E4"/>
      <w:kern w:val="20"/>
      <w:sz w:val="16"/>
      <w:szCs w:val="16"/>
    </w:rPr>
  </w:style>
  <w:style w:type="character" w:styleId="slostrany">
    <w:name w:val="page number"/>
    <w:basedOn w:val="Predvolenpsmoodseku"/>
    <w:uiPriority w:val="99"/>
    <w:rsid w:val="0076223A"/>
  </w:style>
  <w:style w:type="table" w:customStyle="1" w:styleId="Svtlstnovn">
    <w:name w:val="Světlé stínování"/>
    <w:basedOn w:val="Normlnatabuka"/>
    <w:uiPriority w:val="60"/>
    <w:locked/>
    <w:rsid w:val="00B018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zriadkovaniaChar">
    <w:name w:val="Bez riadkovania Char"/>
    <w:link w:val="Bezriadkovania"/>
    <w:uiPriority w:val="1"/>
    <w:rsid w:val="00FC5790"/>
    <w:rPr>
      <w:rFonts w:cs="Calibri"/>
      <w:sz w:val="22"/>
      <w:szCs w:val="22"/>
      <w:lang w:val="cs-CZ" w:eastAsia="en-US" w:bidi="ar-SA"/>
    </w:rPr>
  </w:style>
  <w:style w:type="paragraph" w:styleId="Pta">
    <w:name w:val="footer"/>
    <w:basedOn w:val="Normlny"/>
    <w:link w:val="PtaChar"/>
    <w:uiPriority w:val="99"/>
    <w:unhideWhenUsed/>
    <w:locked/>
    <w:rsid w:val="0089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892CF3"/>
    <w:rPr>
      <w:rFonts w:cs="Calibri"/>
      <w:sz w:val="22"/>
      <w:szCs w:val="22"/>
      <w:lang w:eastAsia="en-US"/>
    </w:rPr>
  </w:style>
  <w:style w:type="paragraph" w:customStyle="1" w:styleId="AGELodrky">
    <w:name w:val="AGEL_odrážky"/>
    <w:basedOn w:val="AGELtext"/>
    <w:qFormat/>
    <w:rsid w:val="00FB4BC4"/>
    <w:pPr>
      <w:numPr>
        <w:numId w:val="1"/>
      </w:numPr>
      <w:ind w:left="641" w:hanging="357"/>
    </w:pPr>
  </w:style>
  <w:style w:type="paragraph" w:customStyle="1" w:styleId="AGELslovn">
    <w:name w:val="AGEL_číslování"/>
    <w:basedOn w:val="AGELtext"/>
    <w:qFormat/>
    <w:rsid w:val="00FB4BC4"/>
    <w:pPr>
      <w:numPr>
        <w:numId w:val="2"/>
      </w:numPr>
      <w:ind w:left="641" w:hanging="357"/>
    </w:pPr>
  </w:style>
  <w:style w:type="table" w:customStyle="1" w:styleId="AGELtabulka">
    <w:name w:val="AGEL_tabulka"/>
    <w:basedOn w:val="Normlnatabuka"/>
    <w:uiPriority w:val="99"/>
    <w:rsid w:val="002873C4"/>
    <w:tblPr>
      <w:tblBorders>
        <w:insideH w:val="single" w:sz="12" w:space="0" w:color="auto"/>
      </w:tblBorders>
    </w:tblPr>
    <w:tcPr>
      <w:shd w:val="clear" w:color="auto" w:fill="FFFFFF"/>
      <w:vAlign w:val="center"/>
    </w:tcPr>
  </w:style>
  <w:style w:type="character" w:customStyle="1" w:styleId="skypepnhtextspan">
    <w:name w:val="skype_pnh_text_span"/>
    <w:basedOn w:val="Predvolenpsmoodseku"/>
    <w:rsid w:val="00BF6BB6"/>
  </w:style>
  <w:style w:type="character" w:styleId="Nevyrieenzmienka">
    <w:name w:val="Unresolved Mention"/>
    <w:basedOn w:val="Predvolenpsmoodseku"/>
    <w:uiPriority w:val="99"/>
    <w:semiHidden/>
    <w:unhideWhenUsed/>
    <w:rsid w:val="003D1088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locked/>
    <w:rsid w:val="002D3104"/>
    <w:rPr>
      <w:color w:val="808080"/>
    </w:rPr>
  </w:style>
  <w:style w:type="paragraph" w:styleId="Odsekzoznamu">
    <w:name w:val="List Paragraph"/>
    <w:basedOn w:val="Normlny"/>
    <w:uiPriority w:val="34"/>
    <w:qFormat/>
    <w:locked/>
    <w:rsid w:val="00E7499A"/>
    <w:pPr>
      <w:spacing w:after="0" w:line="240" w:lineRule="auto"/>
      <w:ind w:left="720"/>
      <w:contextualSpacing/>
    </w:pPr>
    <w:rPr>
      <w:rFonts w:ascii="Arial" w:eastAsia="Univers Condensed" w:hAnsi="Arial" w:cs="Times New Roman"/>
      <w:sz w:val="20"/>
      <w:szCs w:val="20"/>
      <w:lang w:eastAsia="cs-CZ"/>
    </w:rPr>
  </w:style>
  <w:style w:type="paragraph" w:customStyle="1" w:styleId="z">
    <w:name w:val="z"/>
    <w:basedOn w:val="Normlny"/>
    <w:rsid w:val="00785A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y"/>
    <w:link w:val="Zkladntext3Char"/>
    <w:semiHidden/>
    <w:locked/>
    <w:rsid w:val="00785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785A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Downloads\NemKosiceSaca_hl.pap.oficia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F2B1-C07F-4B33-B439-E9D7EB63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NemKosiceSaca_hl.pap.oficial</Template>
  <TotalTime>38</TotalTime>
  <Pages>2</Pages>
  <Words>167</Words>
  <Characters>5033</Characters>
  <Application>Microsoft Office Word</Application>
  <DocSecurity>0</DocSecurity>
  <Lines>41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IanDerson</Company>
  <LinksUpToDate>false</LinksUpToDate>
  <CharactersWithSpaces>5190</CharactersWithSpaces>
  <SharedDoc>false</SharedDoc>
  <HLinks>
    <vt:vector size="12" baseType="variant">
      <vt:variant>
        <vt:i4>1638467</vt:i4>
      </vt:variant>
      <vt:variant>
        <vt:i4>3</vt:i4>
      </vt:variant>
      <vt:variant>
        <vt:i4>0</vt:i4>
      </vt:variant>
      <vt:variant>
        <vt:i4>5</vt:i4>
      </vt:variant>
      <vt:variant>
        <vt:lpwstr>http://www.agelsk.sk/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http://www.nemocnicasaca.sk/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Palušová Iveta</cp:lastModifiedBy>
  <cp:revision>11</cp:revision>
  <cp:lastPrinted>2023-02-15T06:06:00Z</cp:lastPrinted>
  <dcterms:created xsi:type="dcterms:W3CDTF">2023-01-23T13:05:00Z</dcterms:created>
  <dcterms:modified xsi:type="dcterms:W3CDTF">2023-06-12T06:12:00Z</dcterms:modified>
</cp:coreProperties>
</file>